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蒲县文化人才专项工作者招聘报名登记表</w:t>
      </w:r>
    </w:p>
    <w:tbl>
      <w:tblPr>
        <w:tblStyle w:val="10"/>
        <w:tblpPr w:leftFromText="180" w:rightFromText="180" w:vertAnchor="text" w:horzAnchor="page" w:tblpX="1800" w:tblpY="1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717"/>
        <w:gridCol w:w="1633"/>
        <w:gridCol w:w="1717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7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506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697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15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工作简历</w:t>
            </w:r>
          </w:p>
        </w:tc>
        <w:tc>
          <w:tcPr>
            <w:tcW w:w="697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15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获奖及文艺成果情况</w:t>
            </w:r>
          </w:p>
        </w:tc>
        <w:tc>
          <w:tcPr>
            <w:tcW w:w="697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871" w:right="1474" w:bottom="1871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xZTJkOTIxMWEwODQxZTY0MDM4ZjRkYTcxMDMyMzgifQ=="/>
  </w:docVars>
  <w:rsids>
    <w:rsidRoot w:val="28BE698F"/>
    <w:rsid w:val="003B422A"/>
    <w:rsid w:val="004F606D"/>
    <w:rsid w:val="00971FFC"/>
    <w:rsid w:val="00A10383"/>
    <w:rsid w:val="00BB61BB"/>
    <w:rsid w:val="00EB553F"/>
    <w:rsid w:val="00ED60EC"/>
    <w:rsid w:val="02432981"/>
    <w:rsid w:val="040643A4"/>
    <w:rsid w:val="04EE6171"/>
    <w:rsid w:val="05A23342"/>
    <w:rsid w:val="05B84DD0"/>
    <w:rsid w:val="06003EBC"/>
    <w:rsid w:val="0616717C"/>
    <w:rsid w:val="081B6D5B"/>
    <w:rsid w:val="08824497"/>
    <w:rsid w:val="0994091E"/>
    <w:rsid w:val="09E2511F"/>
    <w:rsid w:val="0B6D5283"/>
    <w:rsid w:val="0BDA64A3"/>
    <w:rsid w:val="0C706866"/>
    <w:rsid w:val="0CC34487"/>
    <w:rsid w:val="0CFC727E"/>
    <w:rsid w:val="0DA41C23"/>
    <w:rsid w:val="0E2D3866"/>
    <w:rsid w:val="0EB31FEE"/>
    <w:rsid w:val="0F89521D"/>
    <w:rsid w:val="0F8A1FA5"/>
    <w:rsid w:val="12BD714C"/>
    <w:rsid w:val="140F1E34"/>
    <w:rsid w:val="145D49F2"/>
    <w:rsid w:val="14680D7E"/>
    <w:rsid w:val="14A23AD9"/>
    <w:rsid w:val="14DA5325"/>
    <w:rsid w:val="152237C9"/>
    <w:rsid w:val="16212785"/>
    <w:rsid w:val="175B2AC7"/>
    <w:rsid w:val="1787048B"/>
    <w:rsid w:val="19E50890"/>
    <w:rsid w:val="19EB4C48"/>
    <w:rsid w:val="1A050CB8"/>
    <w:rsid w:val="1CF82217"/>
    <w:rsid w:val="1F8C7450"/>
    <w:rsid w:val="1F9C6A9E"/>
    <w:rsid w:val="1FE90A13"/>
    <w:rsid w:val="1FF678B7"/>
    <w:rsid w:val="20616F11"/>
    <w:rsid w:val="206416B2"/>
    <w:rsid w:val="213C4DDE"/>
    <w:rsid w:val="219F545C"/>
    <w:rsid w:val="22FD08A8"/>
    <w:rsid w:val="23637BC5"/>
    <w:rsid w:val="24DF619D"/>
    <w:rsid w:val="252133CC"/>
    <w:rsid w:val="28BE698F"/>
    <w:rsid w:val="28CE5BC0"/>
    <w:rsid w:val="28D90A51"/>
    <w:rsid w:val="290105DD"/>
    <w:rsid w:val="2B0A1B32"/>
    <w:rsid w:val="2C1770E8"/>
    <w:rsid w:val="2E732B82"/>
    <w:rsid w:val="2F9F6C03"/>
    <w:rsid w:val="2FD239A6"/>
    <w:rsid w:val="3001699B"/>
    <w:rsid w:val="30301AA4"/>
    <w:rsid w:val="3059387F"/>
    <w:rsid w:val="30B469AC"/>
    <w:rsid w:val="31167DF1"/>
    <w:rsid w:val="32936626"/>
    <w:rsid w:val="32B412B7"/>
    <w:rsid w:val="32EB316F"/>
    <w:rsid w:val="3402116D"/>
    <w:rsid w:val="34591DA7"/>
    <w:rsid w:val="353D61D5"/>
    <w:rsid w:val="35AE3526"/>
    <w:rsid w:val="36BE5BE7"/>
    <w:rsid w:val="373A4A4E"/>
    <w:rsid w:val="375869AC"/>
    <w:rsid w:val="37B0368C"/>
    <w:rsid w:val="39510174"/>
    <w:rsid w:val="395C7BE6"/>
    <w:rsid w:val="39E11979"/>
    <w:rsid w:val="3ACC4C9F"/>
    <w:rsid w:val="3AD638E8"/>
    <w:rsid w:val="3BAD6BCB"/>
    <w:rsid w:val="3C3D1406"/>
    <w:rsid w:val="3C906C18"/>
    <w:rsid w:val="3E645E2F"/>
    <w:rsid w:val="3F150D8C"/>
    <w:rsid w:val="401630C2"/>
    <w:rsid w:val="40F802A2"/>
    <w:rsid w:val="419A5D7A"/>
    <w:rsid w:val="43111AEB"/>
    <w:rsid w:val="444B10E2"/>
    <w:rsid w:val="447626A4"/>
    <w:rsid w:val="462708E1"/>
    <w:rsid w:val="47166CF1"/>
    <w:rsid w:val="47453CED"/>
    <w:rsid w:val="47550006"/>
    <w:rsid w:val="477D63EC"/>
    <w:rsid w:val="49967168"/>
    <w:rsid w:val="4AA66EF2"/>
    <w:rsid w:val="4BD42F98"/>
    <w:rsid w:val="4D5F24D4"/>
    <w:rsid w:val="4D642205"/>
    <w:rsid w:val="4D6D5040"/>
    <w:rsid w:val="4E3850A7"/>
    <w:rsid w:val="4E626DD6"/>
    <w:rsid w:val="4ED35E32"/>
    <w:rsid w:val="4FC36EE9"/>
    <w:rsid w:val="5126542F"/>
    <w:rsid w:val="53C83B97"/>
    <w:rsid w:val="56707BDA"/>
    <w:rsid w:val="58E408FD"/>
    <w:rsid w:val="58FD3402"/>
    <w:rsid w:val="59657A92"/>
    <w:rsid w:val="59D04CFC"/>
    <w:rsid w:val="5A6C083F"/>
    <w:rsid w:val="5AB50BE6"/>
    <w:rsid w:val="5B2D6220"/>
    <w:rsid w:val="5C9C56BD"/>
    <w:rsid w:val="5CF21ADB"/>
    <w:rsid w:val="5DEA1C9F"/>
    <w:rsid w:val="5EEE2506"/>
    <w:rsid w:val="61EC4D03"/>
    <w:rsid w:val="6241680F"/>
    <w:rsid w:val="64354398"/>
    <w:rsid w:val="653D1E51"/>
    <w:rsid w:val="672C0E10"/>
    <w:rsid w:val="676F6BCA"/>
    <w:rsid w:val="67C4796D"/>
    <w:rsid w:val="68244501"/>
    <w:rsid w:val="6B466947"/>
    <w:rsid w:val="6B854681"/>
    <w:rsid w:val="6C342E19"/>
    <w:rsid w:val="6D535020"/>
    <w:rsid w:val="6D937E5B"/>
    <w:rsid w:val="6E403A64"/>
    <w:rsid w:val="6E9D33AC"/>
    <w:rsid w:val="6EAE47D6"/>
    <w:rsid w:val="6F853356"/>
    <w:rsid w:val="7037781A"/>
    <w:rsid w:val="71841966"/>
    <w:rsid w:val="721679EB"/>
    <w:rsid w:val="72684003"/>
    <w:rsid w:val="74D210D5"/>
    <w:rsid w:val="75B749DA"/>
    <w:rsid w:val="76A52FA5"/>
    <w:rsid w:val="76D51B0F"/>
    <w:rsid w:val="795C1931"/>
    <w:rsid w:val="7A683646"/>
    <w:rsid w:val="7A7D4A1D"/>
    <w:rsid w:val="7A8E4261"/>
    <w:rsid w:val="7B1470DC"/>
    <w:rsid w:val="7C5B707E"/>
    <w:rsid w:val="7CC9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qFormat/>
    <w:uiPriority w:val="0"/>
    <w:pPr>
      <w:ind w:firstLine="560" w:firstLineChars="200"/>
    </w:pPr>
    <w:rPr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No Spacing_ad81b47b-6779-4c76-b471-79375858c8cb"/>
    <w:basedOn w:val="1"/>
    <w:qFormat/>
    <w:uiPriority w:val="99"/>
    <w:pPr>
      <w:ind w:firstLine="200" w:firstLineChars="200"/>
    </w:pPr>
  </w:style>
  <w:style w:type="paragraph" w:customStyle="1" w:styleId="13">
    <w:name w:val="Body Text First Indent 21"/>
    <w:basedOn w:val="14"/>
    <w:qFormat/>
    <w:uiPriority w:val="0"/>
    <w:pPr>
      <w:ind w:firstLine="200" w:firstLineChars="200"/>
    </w:pPr>
  </w:style>
  <w:style w:type="paragraph" w:customStyle="1" w:styleId="14">
    <w:name w:val="Body Text Indent1"/>
    <w:basedOn w:val="1"/>
    <w:qFormat/>
    <w:uiPriority w:val="0"/>
    <w:pPr>
      <w:spacing w:after="120"/>
      <w:ind w:left="200" w:leftChars="200"/>
    </w:pPr>
  </w:style>
  <w:style w:type="paragraph" w:customStyle="1" w:styleId="15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6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p0"/>
    <w:basedOn w:val="1"/>
    <w:qFormat/>
    <w:uiPriority w:val="99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7</Pages>
  <Words>3015</Words>
  <Characters>3038</Characters>
  <Lines>2</Lines>
  <Paragraphs>1</Paragraphs>
  <TotalTime>9</TotalTime>
  <ScaleCrop>false</ScaleCrop>
  <LinksUpToDate>false</LinksUpToDate>
  <CharactersWithSpaces>3054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2019-02-26T15:00:00Z</dcterms:created>
  <dc:creator>₩铃铛₩</dc:creator>
  <cp:lastModifiedBy>Administrator</cp:lastModifiedBy>
  <cp:lastPrinted>2023-11-14T02:39:00Z</cp:lastPrinted>
  <dcterms:modified xsi:type="dcterms:W3CDTF">2023-11-23T07:29:06Z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5578D2BA7D1E46AB8A364C090D3421F5_13</vt:lpwstr>
  </property>
</Properties>
</file>